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F9" w:rsidRPr="006B2820" w:rsidRDefault="009469E8" w:rsidP="00994B43">
      <w:pPr>
        <w:ind w:left="-284"/>
      </w:pPr>
      <w:r w:rsidRPr="006B2820">
        <w:rPr>
          <w:noProof/>
          <w:sz w:val="13"/>
          <w:szCs w:val="13"/>
        </w:rPr>
        <w:drawing>
          <wp:anchor distT="0" distB="0" distL="114300" distR="114300" simplePos="0" relativeHeight="251658240" behindDoc="1" locked="0" layoutInCell="1" allowOverlap="1" wp14:anchorId="71B1ABD7" wp14:editId="481A53B6">
            <wp:simplePos x="0" y="0"/>
            <wp:positionH relativeFrom="column">
              <wp:posOffset>3280842</wp:posOffset>
            </wp:positionH>
            <wp:positionV relativeFrom="paragraph">
              <wp:posOffset>-378460</wp:posOffset>
            </wp:positionV>
            <wp:extent cx="3112578" cy="989209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du_t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578" cy="98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4F9" w:rsidRPr="006B2820">
        <w:t xml:space="preserve">                                                                    </w:t>
      </w:r>
      <w:r w:rsidR="00BD3936" w:rsidRPr="006B2820">
        <w:t xml:space="preserve">                   </w:t>
      </w:r>
      <w:r w:rsidR="005944F9" w:rsidRPr="006B2820">
        <w:t xml:space="preserve">                 </w:t>
      </w:r>
      <w:r w:rsidR="000A0379" w:rsidRPr="006B2820">
        <w:t xml:space="preserve">       </w:t>
      </w:r>
      <w:r w:rsidR="005944F9" w:rsidRPr="006B2820">
        <w:t xml:space="preserve">              </w:t>
      </w:r>
    </w:p>
    <w:p w:rsidR="005944F9" w:rsidRPr="006B2820" w:rsidRDefault="005944F9" w:rsidP="00994B43">
      <w:pPr>
        <w:ind w:left="-284"/>
        <w:rPr>
          <w:sz w:val="8"/>
        </w:rPr>
      </w:pPr>
    </w:p>
    <w:p w:rsidR="006B2820" w:rsidRDefault="006B2820" w:rsidP="00994B43">
      <w:pPr>
        <w:ind w:left="-284" w:right="679"/>
        <w:rPr>
          <w:sz w:val="22"/>
          <w:szCs w:val="22"/>
        </w:rPr>
      </w:pPr>
    </w:p>
    <w:p w:rsidR="00CD1D78" w:rsidRDefault="00CD1D78" w:rsidP="00994B43">
      <w:pPr>
        <w:ind w:left="-284" w:right="679"/>
        <w:rPr>
          <w:sz w:val="22"/>
          <w:szCs w:val="22"/>
        </w:rPr>
      </w:pPr>
    </w:p>
    <w:p w:rsidR="00CD1D78" w:rsidRPr="006B2820" w:rsidRDefault="00CD1D78" w:rsidP="00994B43">
      <w:pPr>
        <w:ind w:left="-284" w:right="679"/>
        <w:rPr>
          <w:sz w:val="22"/>
          <w:szCs w:val="22"/>
        </w:rPr>
      </w:pPr>
    </w:p>
    <w:p w:rsidR="006B2820" w:rsidRPr="00CD1D78" w:rsidRDefault="006B2820" w:rsidP="00CA1FA9">
      <w:pPr>
        <w:ind w:left="-284" w:right="679"/>
        <w:jc w:val="center"/>
        <w:rPr>
          <w:sz w:val="28"/>
          <w:szCs w:val="28"/>
        </w:rPr>
      </w:pPr>
      <w:r w:rsidRPr="00CA1FA9">
        <w:rPr>
          <w:b/>
          <w:sz w:val="30"/>
          <w:szCs w:val="30"/>
        </w:rPr>
        <w:t>Beitrittserklärung</w:t>
      </w:r>
    </w:p>
    <w:p w:rsidR="006B2820" w:rsidRPr="006B2820" w:rsidRDefault="006B2820" w:rsidP="006B2820">
      <w:pPr>
        <w:ind w:left="-284" w:right="679"/>
        <w:rPr>
          <w:sz w:val="22"/>
          <w:szCs w:val="22"/>
        </w:rPr>
      </w:pPr>
    </w:p>
    <w:p w:rsidR="00CA1FA9" w:rsidRDefault="00CA1FA9" w:rsidP="006B2820">
      <w:pPr>
        <w:ind w:left="-284" w:right="679"/>
        <w:rPr>
          <w:sz w:val="22"/>
          <w:szCs w:val="22"/>
        </w:rPr>
      </w:pPr>
    </w:p>
    <w:p w:rsidR="00E77FE9" w:rsidRDefault="006B2820" w:rsidP="00636A56">
      <w:pPr>
        <w:spacing w:line="360" w:lineRule="auto"/>
        <w:ind w:left="-284" w:right="679"/>
        <w:rPr>
          <w:sz w:val="22"/>
          <w:szCs w:val="22"/>
        </w:rPr>
      </w:pPr>
      <w:r w:rsidRPr="006B2820">
        <w:rPr>
          <w:sz w:val="22"/>
          <w:szCs w:val="22"/>
        </w:rPr>
        <w:t xml:space="preserve">Ich </w:t>
      </w:r>
      <w:r w:rsidR="00CA1FA9">
        <w:rPr>
          <w:sz w:val="22"/>
          <w:szCs w:val="22"/>
        </w:rPr>
        <w:t>werde</w:t>
      </w:r>
      <w:r w:rsidRPr="006B2820">
        <w:rPr>
          <w:sz w:val="22"/>
          <w:szCs w:val="22"/>
        </w:rPr>
        <w:t xml:space="preserve"> Mitglied bei den „Freunden der Universität Regensburg e.V.“ und erkläre mich bereit, </w:t>
      </w:r>
    </w:p>
    <w:p w:rsidR="006B2820" w:rsidRDefault="006B2820" w:rsidP="00636A56">
      <w:pPr>
        <w:spacing w:line="360" w:lineRule="auto"/>
        <w:ind w:left="-284" w:right="679"/>
        <w:rPr>
          <w:sz w:val="22"/>
          <w:szCs w:val="22"/>
        </w:rPr>
      </w:pPr>
      <w:r w:rsidRPr="006B2820">
        <w:rPr>
          <w:sz w:val="22"/>
          <w:szCs w:val="22"/>
        </w:rPr>
        <w:t>einen Jahresbeitrag</w:t>
      </w:r>
      <w:r w:rsidR="00CA1FA9" w:rsidRPr="00CA1FA9">
        <w:rPr>
          <w:sz w:val="22"/>
          <w:szCs w:val="22"/>
          <w:vertAlign w:val="superscript"/>
        </w:rPr>
        <w:t>1</w:t>
      </w:r>
      <w:r w:rsidRPr="006B2820">
        <w:rPr>
          <w:sz w:val="22"/>
          <w:szCs w:val="22"/>
        </w:rPr>
        <w:t xml:space="preserve"> von </w:t>
      </w:r>
      <w:sdt>
        <w:sdtPr>
          <w:rPr>
            <w:sz w:val="22"/>
            <w:szCs w:val="22"/>
          </w:rPr>
          <w:id w:val="-77133216"/>
          <w:placeholder>
            <w:docPart w:val="8BACD4D81A6642B9A06EEF8FE0AB0551"/>
          </w:placeholder>
          <w:showingPlcHdr/>
          <w:text/>
        </w:sdtPr>
        <w:sdtEndPr/>
        <w:sdtContent>
          <w:r w:rsidR="00781346" w:rsidRPr="00661616">
            <w:rPr>
              <w:rStyle w:val="Platzhaltertext"/>
            </w:rPr>
            <w:t>Klicken Sie hier, um Text einzugeben.</w:t>
          </w:r>
        </w:sdtContent>
      </w:sdt>
      <w:r w:rsidRPr="006B2820">
        <w:rPr>
          <w:sz w:val="22"/>
          <w:szCs w:val="22"/>
        </w:rPr>
        <w:t xml:space="preserve">  € zu entrichten.  </w:t>
      </w:r>
    </w:p>
    <w:p w:rsidR="006B2820" w:rsidRDefault="00636A56" w:rsidP="00636A56">
      <w:pPr>
        <w:spacing w:line="360" w:lineRule="auto"/>
        <w:ind w:left="-284" w:right="679"/>
        <w:rPr>
          <w:sz w:val="22"/>
          <w:szCs w:val="22"/>
        </w:rPr>
      </w:pPr>
      <w:r w:rsidRPr="00636A56">
        <w:rPr>
          <w:sz w:val="22"/>
          <w:szCs w:val="22"/>
        </w:rPr>
        <w:t>Ich erkenne die Satzung des Vereins an.</w:t>
      </w:r>
    </w:p>
    <w:p w:rsidR="00CA1FA9" w:rsidRDefault="00CA1FA9" w:rsidP="006B2820">
      <w:pPr>
        <w:pBdr>
          <w:bottom w:val="single" w:sz="6" w:space="1" w:color="auto"/>
        </w:pBdr>
        <w:ind w:left="-284" w:right="679"/>
        <w:rPr>
          <w:sz w:val="22"/>
          <w:szCs w:val="22"/>
        </w:rPr>
      </w:pPr>
    </w:p>
    <w:sdt>
      <w:sdtPr>
        <w:rPr>
          <w:sz w:val="22"/>
          <w:szCs w:val="22"/>
        </w:rPr>
        <w:id w:val="-612362113"/>
        <w:placeholder>
          <w:docPart w:val="8BACD4D81A6642B9A06EEF8FE0AB0551"/>
        </w:placeholder>
        <w:showingPlcHdr/>
        <w:text/>
      </w:sdtPr>
      <w:sdtEndPr/>
      <w:sdtContent>
        <w:p w:rsidR="00CA1FA9" w:rsidRDefault="006F1017" w:rsidP="006B2820">
          <w:pPr>
            <w:pBdr>
              <w:bottom w:val="single" w:sz="6" w:space="1" w:color="auto"/>
            </w:pBdr>
            <w:ind w:left="-284" w:right="679"/>
            <w:rPr>
              <w:sz w:val="22"/>
              <w:szCs w:val="22"/>
            </w:rPr>
          </w:pPr>
          <w:r w:rsidRPr="006711A6">
            <w:rPr>
              <w:rStyle w:val="Platzhaltertext"/>
              <w:b/>
            </w:rPr>
            <w:t>Klicken Sie hier, um Text einzugeben.</w:t>
          </w:r>
        </w:p>
      </w:sdtContent>
    </w:sdt>
    <w:p w:rsidR="006B2820" w:rsidRDefault="005C3495" w:rsidP="006B2820">
      <w:pPr>
        <w:ind w:left="-284" w:right="679"/>
        <w:rPr>
          <w:sz w:val="22"/>
          <w:szCs w:val="22"/>
        </w:rPr>
      </w:pPr>
      <w:r>
        <w:rPr>
          <w:sz w:val="22"/>
          <w:szCs w:val="22"/>
        </w:rPr>
        <w:t>Nach- und Vorname</w:t>
      </w:r>
      <w:r w:rsidR="006B2820" w:rsidRPr="006B2820">
        <w:rPr>
          <w:sz w:val="22"/>
          <w:szCs w:val="22"/>
        </w:rPr>
        <w:t xml:space="preserve"> oder </w:t>
      </w:r>
      <w:r>
        <w:rPr>
          <w:sz w:val="22"/>
          <w:szCs w:val="22"/>
        </w:rPr>
        <w:t>Unternehmen/Institution</w:t>
      </w:r>
    </w:p>
    <w:p w:rsidR="006B2820" w:rsidRDefault="006B2820" w:rsidP="006B2820">
      <w:pPr>
        <w:ind w:left="-284" w:right="679"/>
        <w:rPr>
          <w:sz w:val="22"/>
          <w:szCs w:val="22"/>
        </w:rPr>
      </w:pPr>
    </w:p>
    <w:p w:rsidR="006B2820" w:rsidRPr="006711A6" w:rsidRDefault="006711A6" w:rsidP="006B2820">
      <w:pPr>
        <w:ind w:left="-284" w:right="679"/>
        <w:rPr>
          <w:sz w:val="22"/>
          <w:szCs w:val="22"/>
          <w:u w:val="single"/>
        </w:rPr>
      </w:pPr>
      <w:r w:rsidRPr="006711A6">
        <w:rPr>
          <w:sz w:val="22"/>
          <w:szCs w:val="22"/>
          <w:u w:val="single"/>
        </w:rPr>
        <w:t xml:space="preserve">Geburtsdatum der Person: </w:t>
      </w:r>
      <w:sdt>
        <w:sdtPr>
          <w:rPr>
            <w:sz w:val="22"/>
            <w:szCs w:val="22"/>
            <w:u w:val="single"/>
          </w:rPr>
          <w:id w:val="-1342319720"/>
          <w:placeholder>
            <w:docPart w:val="33BC6FF50D604C6EB4CD2151EC598200"/>
          </w:placeholder>
          <w:showingPlcHdr/>
          <w:text/>
        </w:sdtPr>
        <w:sdtEndPr/>
        <w:sdtContent>
          <w:r w:rsidR="002A4918" w:rsidRPr="006711A6">
            <w:rPr>
              <w:rStyle w:val="Platzhaltertext"/>
              <w:u w:val="single"/>
            </w:rPr>
            <w:t>Klicken Sie hier, um Text einzugeben.</w:t>
          </w:r>
        </w:sdtContent>
      </w:sdt>
    </w:p>
    <w:p w:rsidR="006711A6" w:rsidRDefault="006711A6" w:rsidP="006B2820">
      <w:pPr>
        <w:pBdr>
          <w:bottom w:val="single" w:sz="6" w:space="1" w:color="auto"/>
        </w:pBdr>
        <w:ind w:left="-284" w:right="679"/>
        <w:rPr>
          <w:sz w:val="22"/>
          <w:szCs w:val="22"/>
        </w:rPr>
      </w:pPr>
    </w:p>
    <w:sdt>
      <w:sdtPr>
        <w:rPr>
          <w:sz w:val="22"/>
          <w:szCs w:val="22"/>
        </w:rPr>
        <w:id w:val="-1240793990"/>
        <w:placeholder>
          <w:docPart w:val="33BC6FF50D604C6EB4CD2151EC598200"/>
        </w:placeholder>
        <w:showingPlcHdr/>
        <w:text/>
      </w:sdtPr>
      <w:sdtEndPr/>
      <w:sdtContent>
        <w:p w:rsidR="00CA1FA9" w:rsidRDefault="002A4918" w:rsidP="006B2820">
          <w:pPr>
            <w:pBdr>
              <w:bottom w:val="single" w:sz="6" w:space="1" w:color="auto"/>
            </w:pBdr>
            <w:ind w:left="-284" w:right="679"/>
            <w:rPr>
              <w:sz w:val="22"/>
              <w:szCs w:val="22"/>
            </w:rPr>
          </w:pPr>
          <w:r w:rsidRPr="00661616">
            <w:rPr>
              <w:rStyle w:val="Platzhaltertext"/>
            </w:rPr>
            <w:t>Klicken Sie hier, um Text einzugeben.</w:t>
          </w:r>
        </w:p>
      </w:sdtContent>
    </w:sdt>
    <w:p w:rsidR="006B2820" w:rsidRPr="006B2820" w:rsidRDefault="006B2820" w:rsidP="006B2820">
      <w:pPr>
        <w:ind w:left="-284" w:right="679"/>
        <w:rPr>
          <w:sz w:val="22"/>
          <w:szCs w:val="22"/>
        </w:rPr>
      </w:pPr>
      <w:r w:rsidRPr="006B2820">
        <w:rPr>
          <w:sz w:val="22"/>
          <w:szCs w:val="22"/>
        </w:rPr>
        <w:t xml:space="preserve">Straße  </w:t>
      </w:r>
    </w:p>
    <w:p w:rsidR="006B2820" w:rsidRDefault="006B2820" w:rsidP="006B2820">
      <w:pPr>
        <w:pBdr>
          <w:bottom w:val="single" w:sz="6" w:space="1" w:color="auto"/>
        </w:pBdr>
        <w:ind w:left="-284" w:right="679"/>
        <w:rPr>
          <w:sz w:val="22"/>
          <w:szCs w:val="22"/>
        </w:rPr>
      </w:pPr>
    </w:p>
    <w:sdt>
      <w:sdtPr>
        <w:rPr>
          <w:sz w:val="22"/>
          <w:szCs w:val="22"/>
        </w:rPr>
        <w:id w:val="1448042475"/>
        <w:placeholder>
          <w:docPart w:val="33BC6FF50D604C6EB4CD2151EC598200"/>
        </w:placeholder>
        <w:showingPlcHdr/>
        <w:text/>
      </w:sdtPr>
      <w:sdtEndPr/>
      <w:sdtContent>
        <w:p w:rsidR="00CA1FA9" w:rsidRDefault="002A4918" w:rsidP="006B2820">
          <w:pPr>
            <w:pBdr>
              <w:bottom w:val="single" w:sz="6" w:space="1" w:color="auto"/>
            </w:pBdr>
            <w:ind w:left="-284" w:right="679"/>
            <w:rPr>
              <w:sz w:val="22"/>
              <w:szCs w:val="22"/>
            </w:rPr>
          </w:pPr>
          <w:r w:rsidRPr="00661616">
            <w:rPr>
              <w:rStyle w:val="Platzhaltertext"/>
            </w:rPr>
            <w:t>Klicken Sie hier, um Text einzugeben.</w:t>
          </w:r>
        </w:p>
      </w:sdtContent>
    </w:sdt>
    <w:p w:rsidR="006B2820" w:rsidRDefault="006B2820" w:rsidP="006B2820">
      <w:pPr>
        <w:ind w:left="-284" w:right="679"/>
        <w:rPr>
          <w:sz w:val="22"/>
          <w:szCs w:val="22"/>
        </w:rPr>
      </w:pPr>
      <w:r w:rsidRPr="006B2820">
        <w:rPr>
          <w:sz w:val="22"/>
          <w:szCs w:val="22"/>
        </w:rPr>
        <w:t xml:space="preserve">PLZ/Ort  </w:t>
      </w:r>
    </w:p>
    <w:p w:rsidR="006B2820" w:rsidRDefault="006B2820" w:rsidP="006B2820">
      <w:pPr>
        <w:pBdr>
          <w:bottom w:val="single" w:sz="6" w:space="1" w:color="auto"/>
        </w:pBdr>
        <w:ind w:left="-284" w:right="679"/>
        <w:rPr>
          <w:sz w:val="22"/>
          <w:szCs w:val="22"/>
        </w:rPr>
      </w:pPr>
    </w:p>
    <w:sdt>
      <w:sdtPr>
        <w:rPr>
          <w:sz w:val="22"/>
          <w:szCs w:val="22"/>
        </w:rPr>
        <w:id w:val="-500198423"/>
        <w:placeholder>
          <w:docPart w:val="33BC6FF50D604C6EB4CD2151EC598200"/>
        </w:placeholder>
        <w:showingPlcHdr/>
        <w:text/>
      </w:sdtPr>
      <w:sdtEndPr/>
      <w:sdtContent>
        <w:p w:rsidR="00CA1FA9" w:rsidRDefault="002A4918" w:rsidP="006B2820">
          <w:pPr>
            <w:pBdr>
              <w:bottom w:val="single" w:sz="6" w:space="1" w:color="auto"/>
            </w:pBdr>
            <w:ind w:left="-284" w:right="679"/>
            <w:rPr>
              <w:sz w:val="22"/>
              <w:szCs w:val="22"/>
            </w:rPr>
          </w:pPr>
          <w:r w:rsidRPr="00661616">
            <w:rPr>
              <w:rStyle w:val="Platzhaltertext"/>
            </w:rPr>
            <w:t>Klicken Sie hier, um Text einzugeben.</w:t>
          </w:r>
        </w:p>
      </w:sdtContent>
    </w:sdt>
    <w:p w:rsidR="006B2820" w:rsidRDefault="006B2820" w:rsidP="006B2820">
      <w:pPr>
        <w:ind w:left="-284" w:right="679"/>
        <w:rPr>
          <w:sz w:val="22"/>
          <w:szCs w:val="22"/>
        </w:rPr>
      </w:pPr>
      <w:r w:rsidRPr="006B2820">
        <w:rPr>
          <w:sz w:val="22"/>
          <w:szCs w:val="22"/>
        </w:rPr>
        <w:t xml:space="preserve">E-Mail     </w:t>
      </w:r>
    </w:p>
    <w:p w:rsidR="006B2820" w:rsidRDefault="006B2820" w:rsidP="006B2820">
      <w:pPr>
        <w:ind w:left="-284" w:right="679"/>
        <w:rPr>
          <w:sz w:val="22"/>
          <w:szCs w:val="22"/>
        </w:rPr>
      </w:pPr>
    </w:p>
    <w:sdt>
      <w:sdtPr>
        <w:rPr>
          <w:sz w:val="22"/>
          <w:szCs w:val="22"/>
        </w:rPr>
        <w:id w:val="-500201343"/>
        <w:placeholder>
          <w:docPart w:val="84A3FBEDBEDC4224AE49CA38227A3B76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E77FE9" w:rsidRDefault="002A4918" w:rsidP="00E77FE9">
          <w:pPr>
            <w:pBdr>
              <w:bottom w:val="single" w:sz="12" w:space="1" w:color="auto"/>
            </w:pBdr>
            <w:ind w:left="-284" w:right="679"/>
            <w:rPr>
              <w:sz w:val="22"/>
              <w:szCs w:val="22"/>
            </w:rPr>
          </w:pPr>
          <w:r w:rsidRPr="00661616">
            <w:rPr>
              <w:rStyle w:val="Platzhaltertext"/>
            </w:rPr>
            <w:t>Klicken Sie hier, um ein Datum einzugeben.</w:t>
          </w:r>
        </w:p>
      </w:sdtContent>
    </w:sdt>
    <w:p w:rsidR="00E77FE9" w:rsidRDefault="00E77FE9" w:rsidP="00E77FE9">
      <w:pPr>
        <w:ind w:left="-284" w:right="679"/>
        <w:rPr>
          <w:sz w:val="22"/>
          <w:szCs w:val="22"/>
        </w:rPr>
      </w:pPr>
      <w:r w:rsidRPr="006B2820"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2820">
        <w:rPr>
          <w:sz w:val="22"/>
          <w:szCs w:val="22"/>
        </w:rPr>
        <w:t>Unterschrift</w:t>
      </w:r>
    </w:p>
    <w:p w:rsidR="00CA1FA9" w:rsidRDefault="00CA1FA9" w:rsidP="006B2820">
      <w:pPr>
        <w:ind w:left="-284" w:right="679"/>
        <w:rPr>
          <w:b/>
          <w:sz w:val="28"/>
          <w:szCs w:val="28"/>
        </w:rPr>
      </w:pPr>
    </w:p>
    <w:p w:rsidR="00CA1FA9" w:rsidRDefault="00CA1FA9" w:rsidP="006B2820">
      <w:pPr>
        <w:ind w:left="-284" w:right="679"/>
        <w:rPr>
          <w:b/>
          <w:sz w:val="28"/>
          <w:szCs w:val="28"/>
        </w:rPr>
      </w:pPr>
    </w:p>
    <w:p w:rsidR="006B2820" w:rsidRPr="00CA1FA9" w:rsidRDefault="006B2820" w:rsidP="00CA1FA9">
      <w:pPr>
        <w:ind w:left="-284" w:right="679"/>
        <w:jc w:val="center"/>
        <w:rPr>
          <w:sz w:val="30"/>
          <w:szCs w:val="30"/>
        </w:rPr>
      </w:pPr>
      <w:r w:rsidRPr="00CA1FA9">
        <w:rPr>
          <w:b/>
          <w:sz w:val="30"/>
          <w:szCs w:val="30"/>
        </w:rPr>
        <w:t>Einzugsermächtigung</w:t>
      </w:r>
    </w:p>
    <w:p w:rsidR="006B2820" w:rsidRDefault="006B2820" w:rsidP="006B2820">
      <w:pPr>
        <w:ind w:left="-284" w:right="679"/>
        <w:rPr>
          <w:sz w:val="22"/>
          <w:szCs w:val="22"/>
        </w:rPr>
      </w:pPr>
    </w:p>
    <w:p w:rsidR="006B2820" w:rsidRDefault="006B2820" w:rsidP="006B2820">
      <w:pPr>
        <w:ind w:left="-284" w:right="679"/>
        <w:rPr>
          <w:sz w:val="22"/>
          <w:szCs w:val="22"/>
        </w:rPr>
      </w:pPr>
      <w:r w:rsidRPr="006B2820">
        <w:rPr>
          <w:sz w:val="22"/>
          <w:szCs w:val="22"/>
        </w:rPr>
        <w:t xml:space="preserve">Ich ermächtige den Verein, den </w:t>
      </w:r>
      <w:r w:rsidR="00826536">
        <w:rPr>
          <w:sz w:val="22"/>
          <w:szCs w:val="22"/>
        </w:rPr>
        <w:t>Jahresbeitrag</w:t>
      </w:r>
      <w:r w:rsidRPr="006B2820">
        <w:rPr>
          <w:sz w:val="22"/>
          <w:szCs w:val="22"/>
        </w:rPr>
        <w:t xml:space="preserve"> von meinem Konto</w:t>
      </w:r>
      <w:r>
        <w:rPr>
          <w:sz w:val="22"/>
          <w:szCs w:val="22"/>
        </w:rPr>
        <w:t xml:space="preserve"> </w:t>
      </w:r>
      <w:r w:rsidRPr="006B2820">
        <w:rPr>
          <w:sz w:val="22"/>
          <w:szCs w:val="22"/>
        </w:rPr>
        <w:t xml:space="preserve">einzuziehen.  </w:t>
      </w:r>
    </w:p>
    <w:p w:rsidR="006B2820" w:rsidRDefault="006B2820" w:rsidP="006B2820">
      <w:pPr>
        <w:ind w:left="-284" w:right="679"/>
        <w:rPr>
          <w:sz w:val="22"/>
          <w:szCs w:val="22"/>
        </w:rPr>
      </w:pPr>
    </w:p>
    <w:p w:rsidR="00FE2CAB" w:rsidRDefault="00FE2CAB" w:rsidP="006B2820">
      <w:pPr>
        <w:ind w:left="-284" w:right="679"/>
        <w:rPr>
          <w:sz w:val="22"/>
          <w:szCs w:val="22"/>
        </w:rPr>
      </w:pPr>
      <w:r>
        <w:rPr>
          <w:sz w:val="22"/>
          <w:szCs w:val="22"/>
        </w:rPr>
        <w:t>Kontoinhabe</w:t>
      </w:r>
      <w:r w:rsidR="002A4918">
        <w:rPr>
          <w:sz w:val="22"/>
          <w:szCs w:val="22"/>
        </w:rPr>
        <w:t xml:space="preserve">r: </w:t>
      </w:r>
      <w:sdt>
        <w:sdtPr>
          <w:rPr>
            <w:sz w:val="22"/>
            <w:szCs w:val="22"/>
          </w:rPr>
          <w:id w:val="-737710517"/>
          <w:placeholder>
            <w:docPart w:val="33BC6FF50D604C6EB4CD2151EC598200"/>
          </w:placeholder>
          <w:showingPlcHdr/>
          <w:text/>
        </w:sdtPr>
        <w:sdtEndPr/>
        <w:sdtContent>
          <w:r w:rsidR="002A4918" w:rsidRPr="00661616">
            <w:rPr>
              <w:rStyle w:val="Platzhaltertext"/>
            </w:rPr>
            <w:t>Klicken Sie hier, um Text einzugeben.</w:t>
          </w:r>
        </w:sdtContent>
      </w:sdt>
      <w:r w:rsidR="002A4918">
        <w:rPr>
          <w:sz w:val="22"/>
          <w:szCs w:val="22"/>
        </w:rPr>
        <w:softHyphen/>
      </w:r>
      <w:r w:rsidR="002A4918">
        <w:rPr>
          <w:sz w:val="22"/>
          <w:szCs w:val="22"/>
        </w:rPr>
        <w:softHyphen/>
      </w:r>
    </w:p>
    <w:p w:rsidR="00FE2CAB" w:rsidRDefault="00FE2CAB" w:rsidP="006B2820">
      <w:pPr>
        <w:ind w:left="-284" w:right="679"/>
        <w:rPr>
          <w:sz w:val="22"/>
          <w:szCs w:val="22"/>
        </w:rPr>
      </w:pPr>
    </w:p>
    <w:p w:rsidR="006B2820" w:rsidRDefault="006B2820" w:rsidP="006B2820">
      <w:pPr>
        <w:ind w:left="-284" w:right="679"/>
        <w:rPr>
          <w:sz w:val="22"/>
          <w:szCs w:val="22"/>
        </w:rPr>
      </w:pPr>
      <w:r>
        <w:rPr>
          <w:sz w:val="22"/>
          <w:szCs w:val="22"/>
        </w:rPr>
        <w:t>Bank</w:t>
      </w:r>
      <w:r w:rsidR="00CA1FA9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235149110"/>
          <w:placeholder>
            <w:docPart w:val="33BC6FF50D604C6EB4CD2151EC598200"/>
          </w:placeholder>
          <w:showingPlcHdr/>
          <w:text/>
        </w:sdtPr>
        <w:sdtEndPr/>
        <w:sdtContent>
          <w:r w:rsidR="002A4918" w:rsidRPr="00661616">
            <w:rPr>
              <w:rStyle w:val="Platzhaltertext"/>
            </w:rPr>
            <w:t>Klicken Sie hier, um Text einzugeben.</w:t>
          </w:r>
        </w:sdtContent>
      </w:sdt>
    </w:p>
    <w:p w:rsidR="00CA1FA9" w:rsidRDefault="00CA1FA9" w:rsidP="00CA1FA9">
      <w:pPr>
        <w:ind w:right="679"/>
        <w:rPr>
          <w:sz w:val="22"/>
          <w:szCs w:val="22"/>
        </w:rPr>
      </w:pPr>
    </w:p>
    <w:p w:rsidR="006B2820" w:rsidRPr="006B2820" w:rsidRDefault="000A161E" w:rsidP="006B2820">
      <w:pPr>
        <w:ind w:left="-284" w:right="679"/>
        <w:rPr>
          <w:sz w:val="22"/>
          <w:szCs w:val="22"/>
        </w:rPr>
      </w:pPr>
      <w:r>
        <w:rPr>
          <w:sz w:val="22"/>
          <w:szCs w:val="22"/>
        </w:rPr>
        <w:t>IBAN</w:t>
      </w:r>
      <w:r w:rsidR="002A491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2021227200"/>
          <w:placeholder>
            <w:docPart w:val="33BC6FF50D604C6EB4CD2151EC598200"/>
          </w:placeholder>
          <w:showingPlcHdr/>
          <w:text/>
        </w:sdtPr>
        <w:sdtEndPr/>
        <w:sdtContent>
          <w:r w:rsidR="002A4918" w:rsidRPr="00661616">
            <w:rPr>
              <w:rStyle w:val="Platzhaltertext"/>
            </w:rPr>
            <w:t>Klicken Sie hier, um Text einzugeben.</w:t>
          </w:r>
        </w:sdtContent>
      </w:sdt>
      <w:r w:rsidR="00CA1FA9">
        <w:rPr>
          <w:sz w:val="22"/>
          <w:szCs w:val="22"/>
        </w:rPr>
        <w:t xml:space="preserve">     </w:t>
      </w:r>
      <w:r>
        <w:rPr>
          <w:sz w:val="22"/>
          <w:szCs w:val="22"/>
        </w:rPr>
        <w:t>BIC</w:t>
      </w:r>
      <w:bookmarkStart w:id="0" w:name="_GoBack"/>
      <w:bookmarkEnd w:id="0"/>
      <w:r w:rsidR="002A491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142234013"/>
          <w:placeholder>
            <w:docPart w:val="33BC6FF50D604C6EB4CD2151EC598200"/>
          </w:placeholder>
          <w:showingPlcHdr/>
          <w:text/>
        </w:sdtPr>
        <w:sdtEndPr/>
        <w:sdtContent>
          <w:r w:rsidR="002A4918" w:rsidRPr="00661616">
            <w:rPr>
              <w:rStyle w:val="Platzhaltertext"/>
            </w:rPr>
            <w:t>Klicken Sie hier, um Text einzugeben.</w:t>
          </w:r>
        </w:sdtContent>
      </w:sdt>
    </w:p>
    <w:p w:rsidR="006B2820" w:rsidRDefault="006B2820" w:rsidP="006B2820">
      <w:pPr>
        <w:ind w:left="-284" w:right="679"/>
        <w:rPr>
          <w:sz w:val="22"/>
          <w:szCs w:val="22"/>
        </w:rPr>
      </w:pPr>
    </w:p>
    <w:p w:rsidR="00CA1FA9" w:rsidRDefault="00CA1FA9" w:rsidP="006B2820">
      <w:pPr>
        <w:pBdr>
          <w:bottom w:val="single" w:sz="12" w:space="1" w:color="auto"/>
        </w:pBdr>
        <w:ind w:left="-284" w:right="679"/>
        <w:rPr>
          <w:sz w:val="22"/>
          <w:szCs w:val="22"/>
        </w:rPr>
      </w:pPr>
    </w:p>
    <w:sdt>
      <w:sdtPr>
        <w:rPr>
          <w:sz w:val="22"/>
          <w:szCs w:val="22"/>
        </w:rPr>
        <w:id w:val="1951665346"/>
        <w:placeholder>
          <w:docPart w:val="84A3FBEDBEDC4224AE49CA38227A3B76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CA1FA9" w:rsidRDefault="002A4918" w:rsidP="006B2820">
          <w:pPr>
            <w:pBdr>
              <w:bottom w:val="single" w:sz="12" w:space="1" w:color="auto"/>
            </w:pBdr>
            <w:ind w:left="-284" w:right="679"/>
            <w:rPr>
              <w:sz w:val="22"/>
              <w:szCs w:val="22"/>
            </w:rPr>
          </w:pPr>
          <w:r w:rsidRPr="00661616">
            <w:rPr>
              <w:rStyle w:val="Platzhaltertext"/>
            </w:rPr>
            <w:t>Klicken Sie hier, um ein Datum einzugeben.</w:t>
          </w:r>
        </w:p>
      </w:sdtContent>
    </w:sdt>
    <w:p w:rsidR="006B2820" w:rsidRDefault="006B2820" w:rsidP="006B2820">
      <w:pPr>
        <w:ind w:left="-284" w:right="679"/>
        <w:rPr>
          <w:sz w:val="22"/>
          <w:szCs w:val="22"/>
        </w:rPr>
      </w:pPr>
      <w:r w:rsidRPr="006B2820">
        <w:rPr>
          <w:sz w:val="22"/>
          <w:szCs w:val="22"/>
        </w:rPr>
        <w:t>Datum</w:t>
      </w:r>
      <w:r w:rsidR="002454AB">
        <w:rPr>
          <w:sz w:val="22"/>
          <w:szCs w:val="22"/>
        </w:rPr>
        <w:tab/>
      </w:r>
      <w:r w:rsidR="002454AB">
        <w:rPr>
          <w:sz w:val="22"/>
          <w:szCs w:val="22"/>
        </w:rPr>
        <w:tab/>
      </w:r>
      <w:r w:rsidR="002454AB">
        <w:rPr>
          <w:sz w:val="22"/>
          <w:szCs w:val="22"/>
        </w:rPr>
        <w:tab/>
      </w:r>
      <w:r w:rsidRPr="006B2820">
        <w:rPr>
          <w:sz w:val="22"/>
          <w:szCs w:val="22"/>
        </w:rPr>
        <w:t>Unterschrift</w:t>
      </w:r>
    </w:p>
    <w:p w:rsidR="006B2820" w:rsidRDefault="006B2820" w:rsidP="006B2820">
      <w:pPr>
        <w:ind w:left="-284" w:right="679"/>
        <w:rPr>
          <w:sz w:val="22"/>
          <w:szCs w:val="22"/>
        </w:rPr>
      </w:pPr>
    </w:p>
    <w:p w:rsidR="00CA1FA9" w:rsidRDefault="00CA1FA9" w:rsidP="00AB3F5A">
      <w:pPr>
        <w:ind w:left="-284" w:right="679"/>
        <w:rPr>
          <w:sz w:val="18"/>
          <w:szCs w:val="18"/>
        </w:rPr>
      </w:pPr>
    </w:p>
    <w:p w:rsidR="00AB3F5A" w:rsidRPr="00E77FE9" w:rsidRDefault="00E77FE9" w:rsidP="00C57DC1">
      <w:pPr>
        <w:ind w:left="-284" w:right="679"/>
        <w:jc w:val="both"/>
        <w:rPr>
          <w:sz w:val="18"/>
          <w:szCs w:val="18"/>
        </w:rPr>
      </w:pPr>
      <w:r w:rsidRPr="00E77FE9">
        <w:rPr>
          <w:b/>
          <w:sz w:val="18"/>
          <w:szCs w:val="18"/>
        </w:rPr>
        <w:t>Datenschutzhinweis</w:t>
      </w:r>
      <w:r w:rsidRPr="00E77FE9">
        <w:rPr>
          <w:sz w:val="18"/>
          <w:szCs w:val="18"/>
        </w:rPr>
        <w:t xml:space="preserve">: </w:t>
      </w:r>
      <w:r>
        <w:rPr>
          <w:sz w:val="18"/>
          <w:szCs w:val="18"/>
        </w:rPr>
        <w:br/>
      </w:r>
      <w:r w:rsidRPr="00E77FE9">
        <w:rPr>
          <w:sz w:val="18"/>
          <w:szCs w:val="18"/>
        </w:rPr>
        <w:t>Ihre personenbezogenen Daten werden unter Beachtung des Bundesdatenschutzgesetzes elektronisch gespeichert und verarbeitet. Eine Weitergabe an Dritte findet nicht statt.</w:t>
      </w:r>
    </w:p>
    <w:p w:rsidR="006B2820" w:rsidRPr="00E77FE9" w:rsidRDefault="006B2820" w:rsidP="00C57DC1">
      <w:pPr>
        <w:ind w:left="-284" w:right="679"/>
        <w:jc w:val="both"/>
        <w:rPr>
          <w:sz w:val="18"/>
          <w:szCs w:val="18"/>
        </w:rPr>
      </w:pPr>
    </w:p>
    <w:p w:rsidR="00CA1FA9" w:rsidRDefault="00CA1FA9" w:rsidP="00C57DC1">
      <w:pPr>
        <w:ind w:left="-284" w:right="679"/>
        <w:jc w:val="both"/>
        <w:rPr>
          <w:sz w:val="22"/>
          <w:szCs w:val="22"/>
        </w:rPr>
      </w:pPr>
      <w:r w:rsidRPr="00E77FE9">
        <w:rPr>
          <w:sz w:val="18"/>
          <w:szCs w:val="18"/>
          <w:vertAlign w:val="superscript"/>
        </w:rPr>
        <w:t xml:space="preserve">1 </w:t>
      </w:r>
      <w:r w:rsidRPr="00E77FE9">
        <w:rPr>
          <w:sz w:val="18"/>
          <w:szCs w:val="18"/>
        </w:rPr>
        <w:t xml:space="preserve">Der Jahresbeitrag </w:t>
      </w:r>
      <w:r w:rsidR="00826536">
        <w:rPr>
          <w:sz w:val="18"/>
          <w:szCs w:val="18"/>
        </w:rPr>
        <w:t xml:space="preserve">beträgt </w:t>
      </w:r>
      <w:r w:rsidRPr="00E77FE9">
        <w:rPr>
          <w:sz w:val="18"/>
          <w:szCs w:val="18"/>
        </w:rPr>
        <w:t xml:space="preserve">für </w:t>
      </w:r>
      <w:r w:rsidR="00826536">
        <w:rPr>
          <w:sz w:val="18"/>
          <w:szCs w:val="18"/>
        </w:rPr>
        <w:t>Einzelmitglieder</w:t>
      </w:r>
      <w:r w:rsidRPr="00E77FE9">
        <w:rPr>
          <w:sz w:val="18"/>
          <w:szCs w:val="18"/>
        </w:rPr>
        <w:t xml:space="preserve"> mindestens 41 €, für </w:t>
      </w:r>
      <w:r w:rsidR="00C57DC1">
        <w:rPr>
          <w:sz w:val="18"/>
          <w:szCs w:val="18"/>
        </w:rPr>
        <w:t>Unternehmen/</w:t>
      </w:r>
      <w:r w:rsidRPr="00E77FE9">
        <w:rPr>
          <w:sz w:val="18"/>
          <w:szCs w:val="18"/>
        </w:rPr>
        <w:t>Institutionen mindestens 205 € und für Studenten 10 €.</w:t>
      </w:r>
      <w:r w:rsidR="00C57DC1">
        <w:rPr>
          <w:sz w:val="18"/>
          <w:szCs w:val="18"/>
        </w:rPr>
        <w:t xml:space="preserve"> </w:t>
      </w:r>
      <w:r w:rsidRPr="00E77FE9">
        <w:rPr>
          <w:sz w:val="18"/>
          <w:szCs w:val="18"/>
        </w:rPr>
        <w:t>Die Vereinsmitglieder erhalten regelmäßig die Regensburger Universitätszeitung, das Forschung</w:t>
      </w:r>
      <w:r w:rsidRPr="00E77FE9">
        <w:rPr>
          <w:sz w:val="18"/>
          <w:szCs w:val="18"/>
        </w:rPr>
        <w:t>s</w:t>
      </w:r>
      <w:r w:rsidRPr="00E77FE9">
        <w:rPr>
          <w:sz w:val="18"/>
          <w:szCs w:val="18"/>
        </w:rPr>
        <w:t>magazin „Blick in die Wissenschaft“ und Einladungen zu Universität</w:t>
      </w:r>
      <w:r w:rsidR="00503AAF" w:rsidRPr="00E77FE9">
        <w:rPr>
          <w:sz w:val="18"/>
          <w:szCs w:val="18"/>
        </w:rPr>
        <w:t>sveranstaltungen (z.B. Dies academicus</w:t>
      </w:r>
      <w:r w:rsidRPr="00E77FE9">
        <w:rPr>
          <w:sz w:val="18"/>
          <w:szCs w:val="18"/>
        </w:rPr>
        <w:t xml:space="preserve">, Konzerte, Sommerfest und </w:t>
      </w:r>
      <w:r w:rsidR="00503AAF" w:rsidRPr="00E77FE9">
        <w:rPr>
          <w:sz w:val="18"/>
          <w:szCs w:val="18"/>
        </w:rPr>
        <w:t>Winterball)</w:t>
      </w:r>
    </w:p>
    <w:sectPr w:rsidR="00CA1FA9" w:rsidSect="00503AAF">
      <w:footerReference w:type="default" r:id="rId10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28" w:rsidRDefault="00283328">
      <w:r>
        <w:separator/>
      </w:r>
    </w:p>
  </w:endnote>
  <w:endnote w:type="continuationSeparator" w:id="0">
    <w:p w:rsidR="00283328" w:rsidRDefault="0028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A9" w:rsidRPr="00447E3E" w:rsidRDefault="00CA1FA9" w:rsidP="002656ED">
    <w:pPr>
      <w:pStyle w:val="Fuzeile"/>
      <w:jc w:val="center"/>
      <w:rPr>
        <w:i/>
        <w:sz w:val="18"/>
        <w:szCs w:val="18"/>
      </w:rPr>
    </w:pPr>
    <w:r w:rsidRPr="00447E3E">
      <w:rPr>
        <w:i/>
        <w:sz w:val="18"/>
        <w:szCs w:val="18"/>
      </w:rPr>
      <w:t xml:space="preserve">Freunde der Universität Regensburg e.V. </w:t>
    </w:r>
  </w:p>
  <w:p w:rsidR="00CA1FA9" w:rsidRPr="00447E3E" w:rsidRDefault="00CA1FA9" w:rsidP="002656ED">
    <w:pPr>
      <w:pStyle w:val="Fuzeile"/>
      <w:jc w:val="center"/>
      <w:rPr>
        <w:i/>
        <w:sz w:val="18"/>
        <w:szCs w:val="18"/>
      </w:rPr>
    </w:pPr>
    <w:r w:rsidRPr="00447E3E">
      <w:rPr>
        <w:i/>
        <w:sz w:val="18"/>
        <w:szCs w:val="18"/>
      </w:rPr>
      <w:t xml:space="preserve"> </w:t>
    </w:r>
    <w:r w:rsidR="008B2889">
      <w:rPr>
        <w:i/>
        <w:sz w:val="18"/>
        <w:szCs w:val="18"/>
      </w:rPr>
      <w:t>Geschäftsstelle</w:t>
    </w:r>
    <w:r w:rsidRPr="00447E3E">
      <w:rPr>
        <w:i/>
        <w:sz w:val="18"/>
        <w:szCs w:val="18"/>
      </w:rPr>
      <w:t xml:space="preserve"> </w:t>
    </w:r>
    <w:r w:rsidR="00E77FE9">
      <w:rPr>
        <w:i/>
        <w:sz w:val="18"/>
        <w:szCs w:val="18"/>
      </w:rPr>
      <w:t xml:space="preserve">c/o </w:t>
    </w:r>
    <w:r w:rsidRPr="00447E3E">
      <w:rPr>
        <w:i/>
        <w:sz w:val="18"/>
        <w:szCs w:val="18"/>
      </w:rPr>
      <w:t>IHK Regensburg für Oberpfalz / Kelheim</w:t>
    </w:r>
  </w:p>
  <w:p w:rsidR="00CA1FA9" w:rsidRPr="00447E3E" w:rsidRDefault="00CA1FA9" w:rsidP="002656ED">
    <w:pPr>
      <w:pStyle w:val="Fuzeile"/>
      <w:jc w:val="center"/>
      <w:rPr>
        <w:i/>
        <w:sz w:val="18"/>
        <w:szCs w:val="18"/>
      </w:rPr>
    </w:pPr>
    <w:r w:rsidRPr="00447E3E">
      <w:rPr>
        <w:i/>
        <w:sz w:val="18"/>
        <w:szCs w:val="18"/>
      </w:rPr>
      <w:t>D.-Martin-Luther-Str. 12</w:t>
    </w:r>
  </w:p>
  <w:p w:rsidR="00CA1FA9" w:rsidRDefault="00CA1FA9" w:rsidP="002656ED">
    <w:pPr>
      <w:pStyle w:val="Fuzeile"/>
      <w:jc w:val="center"/>
      <w:rPr>
        <w:i/>
        <w:sz w:val="18"/>
        <w:szCs w:val="18"/>
      </w:rPr>
    </w:pPr>
    <w:r w:rsidRPr="00447E3E">
      <w:rPr>
        <w:i/>
        <w:sz w:val="18"/>
        <w:szCs w:val="18"/>
      </w:rPr>
      <w:t xml:space="preserve"> 93047 Regensburg</w:t>
    </w:r>
  </w:p>
  <w:p w:rsidR="00402131" w:rsidRPr="0008733D" w:rsidRDefault="00402131" w:rsidP="00402131">
    <w:pPr>
      <w:pStyle w:val="Fuzeile"/>
      <w:jc w:val="center"/>
      <w:rPr>
        <w:i/>
        <w:sz w:val="16"/>
        <w:szCs w:val="16"/>
      </w:rPr>
    </w:pPr>
    <w:r>
      <w:rPr>
        <w:i/>
        <w:sz w:val="16"/>
        <w:szCs w:val="16"/>
      </w:rPr>
      <w:t>IBAN: DE46 7505 0000 0000 1070 37   SWIFT-BIC: BYLADEM1RBG</w:t>
    </w:r>
  </w:p>
  <w:p w:rsidR="00402131" w:rsidRPr="00447E3E" w:rsidRDefault="00402131" w:rsidP="002656ED">
    <w:pPr>
      <w:pStyle w:val="Fuzeil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28" w:rsidRDefault="00283328">
      <w:r>
        <w:separator/>
      </w:r>
    </w:p>
  </w:footnote>
  <w:footnote w:type="continuationSeparator" w:id="0">
    <w:p w:rsidR="00283328" w:rsidRDefault="0028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CAB"/>
    <w:multiLevelType w:val="hybridMultilevel"/>
    <w:tmpl w:val="A0CC3E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C6B"/>
    <w:multiLevelType w:val="hybridMultilevel"/>
    <w:tmpl w:val="EDA09360"/>
    <w:lvl w:ilvl="0" w:tplc="57B6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D1265"/>
    <w:multiLevelType w:val="hybridMultilevel"/>
    <w:tmpl w:val="413E4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84FD2"/>
    <w:multiLevelType w:val="hybridMultilevel"/>
    <w:tmpl w:val="FA8C5E50"/>
    <w:lvl w:ilvl="0" w:tplc="57B6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HOsqTlNR0jr2Am3W8alWvg0kSk=" w:salt="78g6b4JGa+EpnDpMAbUjw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28"/>
    <w:rsid w:val="00001931"/>
    <w:rsid w:val="00044AE6"/>
    <w:rsid w:val="00046C00"/>
    <w:rsid w:val="00064AAC"/>
    <w:rsid w:val="000A0379"/>
    <w:rsid w:val="000A161E"/>
    <w:rsid w:val="000C448F"/>
    <w:rsid w:val="000D4D9E"/>
    <w:rsid w:val="000E75A6"/>
    <w:rsid w:val="000F16ED"/>
    <w:rsid w:val="000F4767"/>
    <w:rsid w:val="001053E8"/>
    <w:rsid w:val="00121025"/>
    <w:rsid w:val="00135DCF"/>
    <w:rsid w:val="00150D15"/>
    <w:rsid w:val="00155DAC"/>
    <w:rsid w:val="00160C69"/>
    <w:rsid w:val="00174A8D"/>
    <w:rsid w:val="00187A0F"/>
    <w:rsid w:val="001A1957"/>
    <w:rsid w:val="001E46EB"/>
    <w:rsid w:val="00211D56"/>
    <w:rsid w:val="00217A4B"/>
    <w:rsid w:val="00222E11"/>
    <w:rsid w:val="002428A9"/>
    <w:rsid w:val="002454AB"/>
    <w:rsid w:val="00253D5C"/>
    <w:rsid w:val="00261B50"/>
    <w:rsid w:val="002656ED"/>
    <w:rsid w:val="00280F2A"/>
    <w:rsid w:val="00283328"/>
    <w:rsid w:val="002A4918"/>
    <w:rsid w:val="002C5CCB"/>
    <w:rsid w:val="003070F9"/>
    <w:rsid w:val="003175DF"/>
    <w:rsid w:val="00342474"/>
    <w:rsid w:val="00372166"/>
    <w:rsid w:val="00376B30"/>
    <w:rsid w:val="003C2DCA"/>
    <w:rsid w:val="003E3279"/>
    <w:rsid w:val="00402131"/>
    <w:rsid w:val="00420EED"/>
    <w:rsid w:val="00422AF9"/>
    <w:rsid w:val="00445761"/>
    <w:rsid w:val="00447E3E"/>
    <w:rsid w:val="004900C1"/>
    <w:rsid w:val="004903F2"/>
    <w:rsid w:val="004B107F"/>
    <w:rsid w:val="004E060B"/>
    <w:rsid w:val="004F1583"/>
    <w:rsid w:val="004F1B61"/>
    <w:rsid w:val="00503AAF"/>
    <w:rsid w:val="00516B4F"/>
    <w:rsid w:val="0051740E"/>
    <w:rsid w:val="00536FE5"/>
    <w:rsid w:val="0054459F"/>
    <w:rsid w:val="005639FF"/>
    <w:rsid w:val="005944F9"/>
    <w:rsid w:val="005C3495"/>
    <w:rsid w:val="005E280A"/>
    <w:rsid w:val="005F4604"/>
    <w:rsid w:val="006334B7"/>
    <w:rsid w:val="00636A56"/>
    <w:rsid w:val="0064531A"/>
    <w:rsid w:val="006464CA"/>
    <w:rsid w:val="006711A6"/>
    <w:rsid w:val="006B2820"/>
    <w:rsid w:val="006F1017"/>
    <w:rsid w:val="007118F8"/>
    <w:rsid w:val="00765DC7"/>
    <w:rsid w:val="00772B34"/>
    <w:rsid w:val="00781346"/>
    <w:rsid w:val="007903F4"/>
    <w:rsid w:val="007D60D9"/>
    <w:rsid w:val="00801A8B"/>
    <w:rsid w:val="00821F04"/>
    <w:rsid w:val="00826536"/>
    <w:rsid w:val="00831155"/>
    <w:rsid w:val="008314B8"/>
    <w:rsid w:val="008B2889"/>
    <w:rsid w:val="008E2350"/>
    <w:rsid w:val="008E3D1A"/>
    <w:rsid w:val="009217F4"/>
    <w:rsid w:val="009469E8"/>
    <w:rsid w:val="009571F7"/>
    <w:rsid w:val="00986D51"/>
    <w:rsid w:val="0099117A"/>
    <w:rsid w:val="00994B43"/>
    <w:rsid w:val="009B0079"/>
    <w:rsid w:val="009F3A1D"/>
    <w:rsid w:val="00A15438"/>
    <w:rsid w:val="00A1720C"/>
    <w:rsid w:val="00A2223F"/>
    <w:rsid w:val="00A25870"/>
    <w:rsid w:val="00A462DE"/>
    <w:rsid w:val="00A60815"/>
    <w:rsid w:val="00A635F5"/>
    <w:rsid w:val="00A63B9D"/>
    <w:rsid w:val="00A85269"/>
    <w:rsid w:val="00AA0737"/>
    <w:rsid w:val="00AA2CEE"/>
    <w:rsid w:val="00AB3F5A"/>
    <w:rsid w:val="00AF2860"/>
    <w:rsid w:val="00B00276"/>
    <w:rsid w:val="00B14E6D"/>
    <w:rsid w:val="00B24209"/>
    <w:rsid w:val="00B246E5"/>
    <w:rsid w:val="00B4161A"/>
    <w:rsid w:val="00B52A76"/>
    <w:rsid w:val="00B733EE"/>
    <w:rsid w:val="00B81C81"/>
    <w:rsid w:val="00BC283B"/>
    <w:rsid w:val="00BD3936"/>
    <w:rsid w:val="00BF73D2"/>
    <w:rsid w:val="00C56215"/>
    <w:rsid w:val="00C57DC1"/>
    <w:rsid w:val="00C80427"/>
    <w:rsid w:val="00CA1FA9"/>
    <w:rsid w:val="00CA5AEE"/>
    <w:rsid w:val="00CA7508"/>
    <w:rsid w:val="00CB3E66"/>
    <w:rsid w:val="00CD1D78"/>
    <w:rsid w:val="00CE0B11"/>
    <w:rsid w:val="00CF49B0"/>
    <w:rsid w:val="00D012D7"/>
    <w:rsid w:val="00D67D1E"/>
    <w:rsid w:val="00D82852"/>
    <w:rsid w:val="00D83554"/>
    <w:rsid w:val="00D90CA2"/>
    <w:rsid w:val="00DB219C"/>
    <w:rsid w:val="00DB6D10"/>
    <w:rsid w:val="00DC1755"/>
    <w:rsid w:val="00DE1276"/>
    <w:rsid w:val="00E23799"/>
    <w:rsid w:val="00E3651F"/>
    <w:rsid w:val="00E4558B"/>
    <w:rsid w:val="00E767C0"/>
    <w:rsid w:val="00E77FE9"/>
    <w:rsid w:val="00EA2F36"/>
    <w:rsid w:val="00ED5169"/>
    <w:rsid w:val="00EE6876"/>
    <w:rsid w:val="00EF017F"/>
    <w:rsid w:val="00F10B28"/>
    <w:rsid w:val="00F2525B"/>
    <w:rsid w:val="00F4483A"/>
    <w:rsid w:val="00FA1AC0"/>
    <w:rsid w:val="00FB0F09"/>
    <w:rsid w:val="00FB25DC"/>
    <w:rsid w:val="00FC7DC4"/>
    <w:rsid w:val="00FD793C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E327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B3E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B3E66"/>
    <w:pPr>
      <w:tabs>
        <w:tab w:val="center" w:pos="4536"/>
        <w:tab w:val="right" w:pos="9072"/>
      </w:tabs>
    </w:pPr>
  </w:style>
  <w:style w:type="character" w:styleId="Hyperlink">
    <w:name w:val="Hyperlink"/>
    <w:rsid w:val="00CB3E66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81346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402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E327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B3E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B3E66"/>
    <w:pPr>
      <w:tabs>
        <w:tab w:val="center" w:pos="4536"/>
        <w:tab w:val="right" w:pos="9072"/>
      </w:tabs>
    </w:pPr>
  </w:style>
  <w:style w:type="character" w:styleId="Hyperlink">
    <w:name w:val="Hyperlink"/>
    <w:rsid w:val="00CB3E66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81346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40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ACD4D81A6642B9A06EEF8FE0AB0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11AE2-143D-44CD-8FF1-29F7E9C57611}"/>
      </w:docPartPr>
      <w:docPartBody>
        <w:p w:rsidR="00000000" w:rsidRDefault="00AF2449">
          <w:pPr>
            <w:pStyle w:val="8BACD4D81A6642B9A06EEF8FE0AB0551"/>
          </w:pPr>
          <w:r w:rsidRPr="0066161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BC6FF50D604C6EB4CD2151EC598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8F09C-589B-4A2B-A71F-E121E90EB23C}"/>
      </w:docPartPr>
      <w:docPartBody>
        <w:p w:rsidR="00000000" w:rsidRDefault="00AF2449">
          <w:pPr>
            <w:pStyle w:val="33BC6FF50D604C6EB4CD2151EC598200"/>
          </w:pPr>
          <w:r w:rsidRPr="0066161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A3FBEDBEDC4224AE49CA38227A3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2F1B9-B870-4E01-9CD6-E341A202C527}"/>
      </w:docPartPr>
      <w:docPartBody>
        <w:p w:rsidR="00000000" w:rsidRDefault="00AF2449">
          <w:pPr>
            <w:pStyle w:val="84A3FBEDBEDC4224AE49CA38227A3B76"/>
          </w:pPr>
          <w:r w:rsidRPr="00661616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BACD4D81A6642B9A06EEF8FE0AB0551">
    <w:name w:val="8BACD4D81A6642B9A06EEF8FE0AB0551"/>
  </w:style>
  <w:style w:type="paragraph" w:customStyle="1" w:styleId="33BC6FF50D604C6EB4CD2151EC598200">
    <w:name w:val="33BC6FF50D604C6EB4CD2151EC598200"/>
  </w:style>
  <w:style w:type="paragraph" w:customStyle="1" w:styleId="84A3FBEDBEDC4224AE49CA38227A3B76">
    <w:name w:val="84A3FBEDBEDC4224AE49CA38227A3B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BACD4D81A6642B9A06EEF8FE0AB0551">
    <w:name w:val="8BACD4D81A6642B9A06EEF8FE0AB0551"/>
  </w:style>
  <w:style w:type="paragraph" w:customStyle="1" w:styleId="33BC6FF50D604C6EB4CD2151EC598200">
    <w:name w:val="33BC6FF50D604C6EB4CD2151EC598200"/>
  </w:style>
  <w:style w:type="paragraph" w:customStyle="1" w:styleId="84A3FBEDBEDC4224AE49CA38227A3B76">
    <w:name w:val="84A3FBEDBEDC4224AE49CA38227A3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900E-5CF3-4EB2-8BFD-D2C4311B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VdFU_Beitrittserklärung.dotx</Template>
  <TotalTime>0</TotalTime>
  <Pages>1</Pages>
  <Words>195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der Oberpfalz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Fischer</dc:creator>
  <cp:lastModifiedBy>Christa Fischer</cp:lastModifiedBy>
  <cp:revision>2</cp:revision>
  <cp:lastPrinted>2014-05-08T07:05:00Z</cp:lastPrinted>
  <dcterms:created xsi:type="dcterms:W3CDTF">2014-05-08T07:05:00Z</dcterms:created>
  <dcterms:modified xsi:type="dcterms:W3CDTF">2014-05-08T07:54:00Z</dcterms:modified>
</cp:coreProperties>
</file>